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4C507" w14:textId="77777777" w:rsidR="00657BE9" w:rsidRPr="00BF424A" w:rsidRDefault="00657BE9" w:rsidP="00657BE9">
      <w:pPr>
        <w:pStyle w:val="Title"/>
        <w:ind w:right="141"/>
        <w:jc w:val="right"/>
        <w:rPr>
          <w:b/>
          <w:bCs/>
          <w:i/>
        </w:rPr>
      </w:pPr>
      <w:r w:rsidRPr="00BF424A">
        <w:rPr>
          <w:b/>
          <w:bCs/>
          <w:i/>
        </w:rPr>
        <w:t>Projektas</w:t>
      </w:r>
    </w:p>
    <w:p w14:paraId="53FAECF3" w14:textId="77777777" w:rsidR="001230DC" w:rsidRPr="001230DC" w:rsidRDefault="001230DC" w:rsidP="008D69D9">
      <w:pPr>
        <w:pStyle w:val="Title"/>
        <w:ind w:right="141"/>
        <w:jc w:val="right"/>
        <w:rPr>
          <w:i/>
        </w:rPr>
      </w:pPr>
    </w:p>
    <w:p w14:paraId="5C6109C8" w14:textId="77777777" w:rsidR="00741234" w:rsidRPr="008A2140" w:rsidRDefault="007D5DCB" w:rsidP="008D69D9">
      <w:pPr>
        <w:pStyle w:val="Title"/>
        <w:ind w:right="141"/>
      </w:pPr>
      <w:r>
        <w:rPr>
          <w:noProof/>
          <w:lang w:val="lt-LT" w:eastAsia="lt-LT"/>
        </w:rPr>
        <w:drawing>
          <wp:inline distT="0" distB="0" distL="0" distR="0" wp14:anchorId="5AB6A1AB" wp14:editId="2B64FAC8">
            <wp:extent cx="612140" cy="7073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3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11FE4" w14:textId="77777777" w:rsidR="00556F30" w:rsidRPr="008A2140" w:rsidRDefault="00556F30" w:rsidP="008D69D9">
      <w:pPr>
        <w:pStyle w:val="BodyTextIndent"/>
        <w:ind w:right="141"/>
        <w:jc w:val="center"/>
        <w:rPr>
          <w:i/>
          <w:iCs/>
          <w:u w:val="none"/>
        </w:rPr>
      </w:pPr>
    </w:p>
    <w:p w14:paraId="38F12653" w14:textId="77777777" w:rsidR="00556F30" w:rsidRPr="008A2140" w:rsidRDefault="00556F30" w:rsidP="008D69D9">
      <w:pPr>
        <w:pStyle w:val="BodyTextIndent"/>
        <w:ind w:right="141" w:firstLine="0"/>
        <w:jc w:val="center"/>
        <w:rPr>
          <w:b/>
          <w:bCs/>
          <w:sz w:val="28"/>
          <w:u w:val="none"/>
        </w:rPr>
      </w:pPr>
      <w:r w:rsidRPr="008A2140">
        <w:rPr>
          <w:b/>
          <w:bCs/>
          <w:sz w:val="28"/>
          <w:u w:val="none"/>
        </w:rPr>
        <w:t>TRAKŲ RAJONO SAVIVALDYBĖS ADMINISTRACIJOS</w:t>
      </w:r>
    </w:p>
    <w:p w14:paraId="16581659" w14:textId="77777777" w:rsidR="00556F30" w:rsidRPr="008A2140" w:rsidRDefault="00556F30" w:rsidP="008D69D9">
      <w:pPr>
        <w:pStyle w:val="BodyTextIndent"/>
        <w:ind w:right="141" w:firstLine="0"/>
        <w:jc w:val="center"/>
        <w:rPr>
          <w:b/>
          <w:bCs/>
          <w:sz w:val="28"/>
          <w:u w:val="none"/>
        </w:rPr>
      </w:pPr>
      <w:r w:rsidRPr="008A2140">
        <w:rPr>
          <w:b/>
          <w:bCs/>
          <w:sz w:val="28"/>
          <w:u w:val="none"/>
        </w:rPr>
        <w:t>DIREKTORIUS</w:t>
      </w:r>
    </w:p>
    <w:p w14:paraId="4C5DFFCA" w14:textId="77777777" w:rsidR="00556F30" w:rsidRPr="008A2140" w:rsidRDefault="00556F30" w:rsidP="008D69D9">
      <w:pPr>
        <w:pStyle w:val="BodyTextIndent"/>
        <w:ind w:right="141" w:firstLine="0"/>
        <w:jc w:val="left"/>
        <w:rPr>
          <w:sz w:val="28"/>
          <w:szCs w:val="28"/>
        </w:rPr>
      </w:pPr>
    </w:p>
    <w:p w14:paraId="4D2ACFB5" w14:textId="77777777" w:rsidR="00556F30" w:rsidRPr="008A2140" w:rsidRDefault="00556F30" w:rsidP="008D69D9">
      <w:pPr>
        <w:pStyle w:val="Heading4"/>
        <w:ind w:right="141"/>
        <w:rPr>
          <w:rFonts w:ascii="Times New Roman" w:hAnsi="Times New Roman"/>
          <w:sz w:val="28"/>
        </w:rPr>
      </w:pPr>
      <w:r w:rsidRPr="008A2140">
        <w:rPr>
          <w:rFonts w:ascii="Times New Roman" w:hAnsi="Times New Roman"/>
          <w:sz w:val="28"/>
        </w:rPr>
        <w:t>ĮSAKYMAS</w:t>
      </w:r>
    </w:p>
    <w:p w14:paraId="7E6F3F19" w14:textId="794B9B05" w:rsidR="00D65152" w:rsidRPr="008A2140" w:rsidRDefault="002D790B" w:rsidP="008D69D9">
      <w:pPr>
        <w:pStyle w:val="Heading4"/>
        <w:ind w:right="141"/>
        <w:rPr>
          <w:rFonts w:ascii="Times New Roman" w:hAnsi="Times New Roman"/>
          <w:sz w:val="28"/>
        </w:rPr>
      </w:pPr>
      <w:r w:rsidRPr="00345A53">
        <w:rPr>
          <w:rFonts w:ascii="Times New Roman" w:hAnsi="Times New Roman"/>
          <w:sz w:val="28"/>
        </w:rPr>
        <w:t xml:space="preserve">DĖL </w:t>
      </w:r>
      <w:r w:rsidR="007275CF">
        <w:rPr>
          <w:rFonts w:ascii="Times New Roman" w:hAnsi="Times New Roman"/>
          <w:sz w:val="28"/>
        </w:rPr>
        <w:t>DETALIOJO PLANO,</w:t>
      </w:r>
      <w:r w:rsidRPr="00345A53">
        <w:rPr>
          <w:rFonts w:ascii="Times New Roman" w:hAnsi="Times New Roman"/>
          <w:sz w:val="28"/>
        </w:rPr>
        <w:t xml:space="preserve"> </w:t>
      </w:r>
      <w:r w:rsidR="007275CF" w:rsidRPr="00345A53">
        <w:rPr>
          <w:rFonts w:ascii="Times New Roman" w:hAnsi="Times New Roman"/>
          <w:sz w:val="28"/>
        </w:rPr>
        <w:t>REG. NR. T00</w:t>
      </w:r>
      <w:r w:rsidR="007275CF">
        <w:rPr>
          <w:rFonts w:ascii="Times New Roman" w:hAnsi="Times New Roman"/>
          <w:sz w:val="28"/>
        </w:rPr>
        <w:t xml:space="preserve">043880, </w:t>
      </w:r>
      <w:r w:rsidRPr="00345A53">
        <w:rPr>
          <w:rFonts w:ascii="Times New Roman" w:hAnsi="Times New Roman"/>
          <w:sz w:val="28"/>
        </w:rPr>
        <w:t xml:space="preserve">TRAKŲ R. SAV., </w:t>
      </w:r>
      <w:r w:rsidR="007275CF">
        <w:rPr>
          <w:rFonts w:ascii="Times New Roman" w:hAnsi="Times New Roman"/>
          <w:sz w:val="28"/>
        </w:rPr>
        <w:t>RŪDIŠKIŲ</w:t>
      </w:r>
      <w:r>
        <w:rPr>
          <w:rFonts w:ascii="Times New Roman" w:hAnsi="Times New Roman"/>
          <w:sz w:val="28"/>
        </w:rPr>
        <w:t xml:space="preserve"> SEN., </w:t>
      </w:r>
      <w:r w:rsidR="007275CF">
        <w:rPr>
          <w:rFonts w:ascii="Times New Roman" w:hAnsi="Times New Roman"/>
          <w:sz w:val="28"/>
        </w:rPr>
        <w:t>ALUONOS</w:t>
      </w:r>
      <w:r>
        <w:rPr>
          <w:rFonts w:ascii="Times New Roman" w:hAnsi="Times New Roman"/>
          <w:sz w:val="28"/>
        </w:rPr>
        <w:t xml:space="preserve"> K.,</w:t>
      </w:r>
      <w:r w:rsidRPr="00345A53">
        <w:rPr>
          <w:rFonts w:ascii="Times New Roman" w:hAnsi="Times New Roman"/>
          <w:sz w:val="28"/>
        </w:rPr>
        <w:t xml:space="preserve"> </w:t>
      </w:r>
      <w:r w:rsidR="007275CF">
        <w:rPr>
          <w:rFonts w:ascii="Times New Roman" w:hAnsi="Times New Roman"/>
          <w:sz w:val="28"/>
        </w:rPr>
        <w:t>KOREGAVIMO</w:t>
      </w:r>
      <w:r w:rsidR="00602D96">
        <w:rPr>
          <w:rFonts w:ascii="Times New Roman" w:hAnsi="Times New Roman"/>
          <w:sz w:val="28"/>
        </w:rPr>
        <w:t xml:space="preserve"> </w:t>
      </w:r>
    </w:p>
    <w:p w14:paraId="0CD494F3" w14:textId="77777777" w:rsidR="00556F30" w:rsidRPr="008A2140" w:rsidRDefault="00556F30" w:rsidP="008D69D9">
      <w:pPr>
        <w:ind w:right="141"/>
        <w:rPr>
          <w:rFonts w:ascii="Times New Roman" w:hAnsi="Times New Roman"/>
          <w:b/>
          <w:sz w:val="28"/>
          <w:szCs w:val="28"/>
        </w:rPr>
      </w:pPr>
    </w:p>
    <w:p w14:paraId="5262F349" w14:textId="2CC78F89" w:rsidR="00556F30" w:rsidRPr="008A2140" w:rsidRDefault="00846752" w:rsidP="008D69D9">
      <w:pPr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</w:t>
      </w:r>
      <w:r w:rsidR="008D69D9">
        <w:rPr>
          <w:rFonts w:ascii="Times New Roman" w:hAnsi="Times New Roman"/>
        </w:rPr>
        <w:t>9</w:t>
      </w:r>
      <w:r w:rsidR="00491B3B" w:rsidRPr="008A2140">
        <w:rPr>
          <w:rFonts w:ascii="Times New Roman" w:hAnsi="Times New Roman"/>
        </w:rPr>
        <w:t xml:space="preserve"> m. </w:t>
      </w:r>
      <w:r w:rsidR="007275CF">
        <w:rPr>
          <w:rFonts w:ascii="Times New Roman" w:hAnsi="Times New Roman"/>
        </w:rPr>
        <w:t xml:space="preserve">                          </w:t>
      </w:r>
      <w:r w:rsidR="00491B3B" w:rsidRPr="008A2140">
        <w:rPr>
          <w:rFonts w:ascii="Times New Roman" w:hAnsi="Times New Roman"/>
        </w:rPr>
        <w:t>d. Nr. P2</w:t>
      </w:r>
      <w:r w:rsidR="001230DC">
        <w:rPr>
          <w:rFonts w:ascii="Times New Roman" w:hAnsi="Times New Roman"/>
        </w:rPr>
        <w:t>E</w:t>
      </w:r>
      <w:r w:rsidR="00491B3B" w:rsidRPr="008A2140">
        <w:rPr>
          <w:rFonts w:ascii="Times New Roman" w:hAnsi="Times New Roman"/>
        </w:rPr>
        <w:t>-</w:t>
      </w:r>
    </w:p>
    <w:p w14:paraId="391C1C86" w14:textId="77777777" w:rsidR="00556F30" w:rsidRPr="008A2140" w:rsidRDefault="00556F30" w:rsidP="008D69D9">
      <w:pPr>
        <w:ind w:right="141"/>
        <w:jc w:val="center"/>
        <w:rPr>
          <w:rFonts w:ascii="Times New Roman" w:hAnsi="Times New Roman"/>
        </w:rPr>
      </w:pPr>
      <w:r w:rsidRPr="008A2140">
        <w:rPr>
          <w:rFonts w:ascii="Times New Roman" w:hAnsi="Times New Roman"/>
        </w:rPr>
        <w:t>Trakai</w:t>
      </w:r>
    </w:p>
    <w:p w14:paraId="067F14D4" w14:textId="77777777" w:rsidR="00556F30" w:rsidRPr="008A2140" w:rsidRDefault="00556F30" w:rsidP="008D69D9">
      <w:pPr>
        <w:ind w:right="141"/>
        <w:rPr>
          <w:rFonts w:ascii="Times New Roman" w:hAnsi="Times New Roman"/>
          <w:sz w:val="28"/>
          <w:szCs w:val="28"/>
        </w:rPr>
      </w:pPr>
    </w:p>
    <w:p w14:paraId="544EBBD1" w14:textId="2C04664A" w:rsidR="00037546" w:rsidRDefault="0064044A" w:rsidP="008D69D9">
      <w:pPr>
        <w:tabs>
          <w:tab w:val="left" w:pos="993"/>
        </w:tabs>
        <w:ind w:right="141" w:firstLine="709"/>
        <w:rPr>
          <w:rFonts w:ascii="Times New Roman" w:hAnsi="Times New Roman"/>
        </w:rPr>
      </w:pPr>
      <w:r w:rsidRPr="00345A53">
        <w:rPr>
          <w:rFonts w:ascii="Times New Roman" w:hAnsi="Times New Roman"/>
        </w:rPr>
        <w:t xml:space="preserve">Vadovaudamasis Lietuvos Respublikos vietos savivaldos įstatymo 29 straipsnio 8 dalies </w:t>
      </w:r>
      <w:r w:rsidR="002055BC">
        <w:rPr>
          <w:rFonts w:ascii="Times New Roman" w:hAnsi="Times New Roman"/>
        </w:rPr>
        <w:t>14</w:t>
      </w:r>
      <w:r w:rsidRPr="00345A53">
        <w:rPr>
          <w:rFonts w:ascii="Times New Roman" w:hAnsi="Times New Roman"/>
        </w:rPr>
        <w:t xml:space="preserve"> punktu, Lietuvos Respublikos teritorijų planavimo įstatymo 6 straipsnio 3 dalimi, 28 straipsnio </w:t>
      </w:r>
      <w:r w:rsidR="007275CF">
        <w:rPr>
          <w:rFonts w:ascii="Times New Roman" w:hAnsi="Times New Roman"/>
        </w:rPr>
        <w:t>2</w:t>
      </w:r>
      <w:r w:rsidRPr="00345A53">
        <w:rPr>
          <w:rFonts w:ascii="Times New Roman" w:hAnsi="Times New Roman"/>
        </w:rPr>
        <w:t xml:space="preserve"> ir </w:t>
      </w:r>
      <w:r w:rsidR="007275CF">
        <w:rPr>
          <w:rFonts w:ascii="Times New Roman" w:hAnsi="Times New Roman"/>
        </w:rPr>
        <w:t>5</w:t>
      </w:r>
      <w:r w:rsidRPr="00345A53">
        <w:rPr>
          <w:rFonts w:ascii="Times New Roman" w:hAnsi="Times New Roman"/>
        </w:rPr>
        <w:t xml:space="preserve"> dalimis, Kompleksinio teritorijų planavimo dokumentų rengimo taisyklių, patvirtintų Lietuvos Respublikos aplinkos ministro 2014 m. sausio 2 d. įsakymu Nr. D1-8 ,,Dėl Kompleksinio teritorijų planavimo dokumentų rengimo taisyklių patvirtinimo“, </w:t>
      </w:r>
      <w:r w:rsidR="007275CF" w:rsidRPr="00345A53">
        <w:rPr>
          <w:rFonts w:ascii="Times New Roman" w:hAnsi="Times New Roman"/>
        </w:rPr>
        <w:t>312</w:t>
      </w:r>
      <w:r w:rsidR="007275CF">
        <w:rPr>
          <w:rFonts w:ascii="Times New Roman" w:hAnsi="Times New Roman"/>
        </w:rPr>
        <w:t xml:space="preserve"> punktu, 318.1</w:t>
      </w:r>
      <w:r w:rsidR="007275CF" w:rsidRPr="00345A53">
        <w:rPr>
          <w:rFonts w:ascii="Times New Roman" w:hAnsi="Times New Roman"/>
        </w:rPr>
        <w:t xml:space="preserve"> </w:t>
      </w:r>
      <w:r w:rsidR="007275CF">
        <w:rPr>
          <w:rFonts w:ascii="Times New Roman" w:hAnsi="Times New Roman"/>
        </w:rPr>
        <w:t>papunkčiu</w:t>
      </w:r>
      <w:r w:rsidR="00036DEE">
        <w:rPr>
          <w:rFonts w:ascii="Times New Roman" w:hAnsi="Times New Roman"/>
        </w:rPr>
        <w:t xml:space="preserve">, </w:t>
      </w:r>
      <w:r w:rsidRPr="00345A53">
        <w:rPr>
          <w:rFonts w:ascii="Times New Roman" w:hAnsi="Times New Roman"/>
        </w:rPr>
        <w:t xml:space="preserve">ir atsižvelgdamas į </w:t>
      </w:r>
      <w:r w:rsidR="00657BE9">
        <w:rPr>
          <w:rFonts w:ascii="Times New Roman" w:hAnsi="Times New Roman"/>
        </w:rPr>
        <w:t xml:space="preserve">L. L. </w:t>
      </w:r>
      <w:r w:rsidR="00657BE9">
        <w:rPr>
          <w:rFonts w:ascii="Times New Roman" w:hAnsi="Times New Roman"/>
        </w:rPr>
        <w:t>i</w:t>
      </w:r>
      <w:bookmarkStart w:id="0" w:name="_GoBack"/>
      <w:bookmarkEnd w:id="0"/>
      <w:r w:rsidR="00657BE9">
        <w:rPr>
          <w:rFonts w:ascii="Times New Roman" w:hAnsi="Times New Roman"/>
        </w:rPr>
        <w:t>r E. L</w:t>
      </w:r>
      <w:r w:rsidR="00657BE9">
        <w:rPr>
          <w:rFonts w:ascii="Times New Roman" w:hAnsi="Times New Roman"/>
        </w:rPr>
        <w:t xml:space="preserve"> </w:t>
      </w:r>
      <w:r w:rsidR="00036DEE">
        <w:rPr>
          <w:rFonts w:ascii="Times New Roman" w:hAnsi="Times New Roman"/>
        </w:rPr>
        <w:t>prašymą</w:t>
      </w:r>
      <w:r w:rsidRPr="00345A53">
        <w:rPr>
          <w:rFonts w:ascii="Times New Roman" w:hAnsi="Times New Roman"/>
        </w:rPr>
        <w:t>:</w:t>
      </w:r>
      <w:r w:rsidR="00BD36C9" w:rsidRPr="008A2140">
        <w:rPr>
          <w:rFonts w:ascii="Times New Roman" w:hAnsi="Times New Roman"/>
        </w:rPr>
        <w:t xml:space="preserve">  </w:t>
      </w:r>
    </w:p>
    <w:p w14:paraId="4DDE3AF7" w14:textId="37FFE5DE" w:rsidR="00602D96" w:rsidRPr="00602D96" w:rsidRDefault="00602D96" w:rsidP="00602D96">
      <w:pPr>
        <w:pStyle w:val="ListParagraph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/>
        </w:rPr>
      </w:pPr>
      <w:r w:rsidRPr="00602D96">
        <w:rPr>
          <w:rFonts w:ascii="Times New Roman" w:hAnsi="Times New Roman"/>
          <w:szCs w:val="24"/>
        </w:rPr>
        <w:t>P r i t a r i u    planavimo iniciatoriaus pateiktam pasiūlymui inicijuoti žemės sklypo, Trakų r. sav., Rūdiškių sen., Aluonos k., detaliojo plano (toliau – Detalusis</w:t>
      </w:r>
      <w:r w:rsidRPr="00345A53">
        <w:rPr>
          <w:rFonts w:ascii="Times New Roman" w:hAnsi="Times New Roman"/>
        </w:rPr>
        <w:t xml:space="preserve"> planas), reg. Nr. </w:t>
      </w:r>
      <w:r w:rsidRPr="00B4594C">
        <w:rPr>
          <w:rFonts w:ascii="Times New Roman" w:hAnsi="Times New Roman"/>
        </w:rPr>
        <w:t>T00043880</w:t>
      </w:r>
      <w:r w:rsidRPr="00345A5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koregavimą.</w:t>
      </w:r>
    </w:p>
    <w:p w14:paraId="6B88209B" w14:textId="3C04B082" w:rsidR="002D790B" w:rsidRPr="00345A53" w:rsidRDefault="002D790B" w:rsidP="008D69D9">
      <w:pPr>
        <w:numPr>
          <w:ilvl w:val="0"/>
          <w:numId w:val="7"/>
        </w:numPr>
        <w:tabs>
          <w:tab w:val="left" w:pos="-7655"/>
          <w:tab w:val="left" w:pos="-7088"/>
          <w:tab w:val="left" w:pos="426"/>
          <w:tab w:val="left" w:pos="993"/>
        </w:tabs>
        <w:ind w:left="0" w:right="141" w:firstLine="709"/>
        <w:rPr>
          <w:rFonts w:ascii="Times New Roman" w:hAnsi="Times New Roman"/>
        </w:rPr>
      </w:pPr>
      <w:r w:rsidRPr="00345A53">
        <w:rPr>
          <w:rFonts w:ascii="Times New Roman" w:hAnsi="Times New Roman"/>
        </w:rPr>
        <w:t xml:space="preserve">O r g a n i z u o j u   žemės sklypo, </w:t>
      </w:r>
      <w:r w:rsidR="00602D96">
        <w:rPr>
          <w:rFonts w:ascii="Times New Roman" w:hAnsi="Times New Roman"/>
        </w:rPr>
        <w:t>D</w:t>
      </w:r>
      <w:r w:rsidRPr="00345A53">
        <w:rPr>
          <w:rFonts w:ascii="Times New Roman" w:hAnsi="Times New Roman"/>
        </w:rPr>
        <w:t xml:space="preserve">etaliojo plano, reg. Nr. </w:t>
      </w:r>
      <w:r w:rsidR="00B4594C" w:rsidRPr="00B4594C">
        <w:rPr>
          <w:rFonts w:ascii="Times New Roman" w:hAnsi="Times New Roman"/>
        </w:rPr>
        <w:t>T00043880</w:t>
      </w:r>
      <w:r w:rsidRPr="00345A53">
        <w:rPr>
          <w:rFonts w:ascii="Times New Roman" w:hAnsi="Times New Roman"/>
        </w:rPr>
        <w:t xml:space="preserve">, </w:t>
      </w:r>
      <w:r w:rsidR="00B4594C">
        <w:rPr>
          <w:rFonts w:ascii="Times New Roman" w:hAnsi="Times New Roman"/>
        </w:rPr>
        <w:t>koregavimą</w:t>
      </w:r>
      <w:r w:rsidRPr="00345A53">
        <w:rPr>
          <w:rFonts w:ascii="Times New Roman" w:hAnsi="Times New Roman"/>
        </w:rPr>
        <w:t>. P</w:t>
      </w:r>
      <w:r>
        <w:rPr>
          <w:rFonts w:ascii="Times New Roman" w:hAnsi="Times New Roman"/>
        </w:rPr>
        <w:t>lanavimo tikslai –</w:t>
      </w:r>
      <w:r w:rsidR="00B4594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žemės sklyp</w:t>
      </w:r>
      <w:r w:rsidR="00B4594C">
        <w:rPr>
          <w:rFonts w:ascii="Times New Roman" w:hAnsi="Times New Roman"/>
        </w:rPr>
        <w:t>o</w:t>
      </w:r>
      <w:r>
        <w:rPr>
          <w:rFonts w:ascii="Times New Roman" w:hAnsi="Times New Roman"/>
        </w:rPr>
        <w:t xml:space="preserve">, </w:t>
      </w:r>
      <w:r w:rsidR="00B4594C">
        <w:rPr>
          <w:rFonts w:ascii="Times New Roman" w:hAnsi="Times New Roman"/>
        </w:rPr>
        <w:t>kadastro Nr. 7938/0004:227</w:t>
      </w:r>
      <w:r w:rsidR="008D69D9">
        <w:rPr>
          <w:rFonts w:ascii="Times New Roman" w:hAnsi="Times New Roman"/>
        </w:rPr>
        <w:t xml:space="preserve">, Trakų r. sav., </w:t>
      </w:r>
      <w:r w:rsidR="00B4594C">
        <w:rPr>
          <w:rFonts w:ascii="Times New Roman" w:hAnsi="Times New Roman"/>
        </w:rPr>
        <w:t>Rūdiškių</w:t>
      </w:r>
      <w:r w:rsidR="008D69D9">
        <w:rPr>
          <w:rFonts w:ascii="Times New Roman" w:hAnsi="Times New Roman"/>
        </w:rPr>
        <w:t xml:space="preserve"> sen., </w:t>
      </w:r>
      <w:r w:rsidR="00310B97">
        <w:rPr>
          <w:rFonts w:ascii="Times New Roman" w:hAnsi="Times New Roman"/>
        </w:rPr>
        <w:t>Aluonos</w:t>
      </w:r>
      <w:r w:rsidR="008D69D9">
        <w:rPr>
          <w:rFonts w:ascii="Times New Roman" w:hAnsi="Times New Roman"/>
        </w:rPr>
        <w:t xml:space="preserve"> k., </w:t>
      </w:r>
      <w:r w:rsidR="00310B97">
        <w:rPr>
          <w:rFonts w:ascii="Times New Roman" w:hAnsi="Times New Roman"/>
        </w:rPr>
        <w:t>dalijimas,</w:t>
      </w:r>
      <w:r w:rsidR="008D69D9">
        <w:rPr>
          <w:rFonts w:ascii="Times New Roman" w:hAnsi="Times New Roman"/>
        </w:rPr>
        <w:t xml:space="preserve"> teritorijos tvarkymo ir naudojimo reglament</w:t>
      </w:r>
      <w:r w:rsidR="00310B97">
        <w:rPr>
          <w:rFonts w:ascii="Times New Roman" w:hAnsi="Times New Roman"/>
        </w:rPr>
        <w:t>ų nustatymas</w:t>
      </w:r>
      <w:r>
        <w:rPr>
          <w:rFonts w:ascii="Times New Roman" w:hAnsi="Times New Roman"/>
        </w:rPr>
        <w:t>.</w:t>
      </w:r>
    </w:p>
    <w:p w14:paraId="6057D8C9" w14:textId="266DF7DE" w:rsidR="002D790B" w:rsidRDefault="002D790B" w:rsidP="008D69D9">
      <w:pPr>
        <w:numPr>
          <w:ilvl w:val="0"/>
          <w:numId w:val="7"/>
        </w:numPr>
        <w:tabs>
          <w:tab w:val="left" w:pos="-7655"/>
          <w:tab w:val="left" w:pos="-7088"/>
          <w:tab w:val="left" w:pos="426"/>
          <w:tab w:val="left" w:pos="993"/>
        </w:tabs>
        <w:ind w:left="0" w:right="14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Į p a r e i g o j u   </w:t>
      </w:r>
      <w:r w:rsidRPr="00345A53">
        <w:rPr>
          <w:rFonts w:ascii="Times New Roman" w:hAnsi="Times New Roman"/>
        </w:rPr>
        <w:t>Architektūros skyri</w:t>
      </w:r>
      <w:r w:rsidR="008D69D9">
        <w:rPr>
          <w:rFonts w:ascii="Times New Roman" w:hAnsi="Times New Roman"/>
        </w:rPr>
        <w:t>ų</w:t>
      </w:r>
      <w:r w:rsidRPr="00345A53">
        <w:rPr>
          <w:rFonts w:ascii="Times New Roman" w:hAnsi="Times New Roman"/>
        </w:rPr>
        <w:t xml:space="preserve"> parengti teritorijų planavimo proceso inicijavimo sutartį</w:t>
      </w:r>
      <w:r>
        <w:rPr>
          <w:rFonts w:ascii="Times New Roman" w:hAnsi="Times New Roman"/>
        </w:rPr>
        <w:t xml:space="preserve"> dėl Detaliojo plano </w:t>
      </w:r>
      <w:r w:rsidR="00310B97">
        <w:rPr>
          <w:rFonts w:ascii="Times New Roman" w:hAnsi="Times New Roman"/>
        </w:rPr>
        <w:t>koregavimo</w:t>
      </w:r>
      <w:r w:rsidR="008D69D9">
        <w:rPr>
          <w:rFonts w:ascii="Times New Roman" w:hAnsi="Times New Roman"/>
        </w:rPr>
        <w:t>.</w:t>
      </w:r>
    </w:p>
    <w:p w14:paraId="2524883D" w14:textId="77777777" w:rsidR="002D790B" w:rsidRPr="00345A53" w:rsidRDefault="002D790B" w:rsidP="008D69D9">
      <w:pPr>
        <w:numPr>
          <w:ilvl w:val="0"/>
          <w:numId w:val="7"/>
        </w:numPr>
        <w:tabs>
          <w:tab w:val="left" w:pos="-7655"/>
          <w:tab w:val="left" w:pos="-7088"/>
          <w:tab w:val="left" w:pos="426"/>
          <w:tab w:val="left" w:pos="993"/>
        </w:tabs>
        <w:ind w:left="0" w:right="141" w:firstLine="709"/>
        <w:rPr>
          <w:rFonts w:ascii="Times New Roman" w:hAnsi="Times New Roman"/>
        </w:rPr>
      </w:pPr>
      <w:r>
        <w:rPr>
          <w:rFonts w:ascii="Times New Roman" w:hAnsi="Times New Roman"/>
        </w:rPr>
        <w:t>N u r o d a u,   kad Detaliojo plano koregavimo darbus finansuoja ir viešumo procedūras užtikrina planavimo iniciatorius.</w:t>
      </w:r>
    </w:p>
    <w:p w14:paraId="058B513F" w14:textId="632F76E0" w:rsidR="0064044A" w:rsidRDefault="002D790B" w:rsidP="008D69D9">
      <w:pPr>
        <w:numPr>
          <w:ilvl w:val="0"/>
          <w:numId w:val="7"/>
        </w:numPr>
        <w:tabs>
          <w:tab w:val="left" w:pos="-7655"/>
          <w:tab w:val="left" w:pos="-7088"/>
          <w:tab w:val="left" w:pos="993"/>
        </w:tabs>
        <w:ind w:left="0" w:right="141" w:firstLine="709"/>
        <w:rPr>
          <w:rFonts w:ascii="Times New Roman" w:hAnsi="Times New Roman"/>
        </w:rPr>
      </w:pPr>
      <w:r w:rsidRPr="00345A53">
        <w:rPr>
          <w:rFonts w:ascii="Times New Roman" w:hAnsi="Times New Roman"/>
        </w:rPr>
        <w:t>N u s t a t a u,   kad šis įsakymas įsigalioja šalims pasirašius inicijavimo sutartį.</w:t>
      </w:r>
    </w:p>
    <w:p w14:paraId="4CB8A37F" w14:textId="77777777" w:rsidR="00037546" w:rsidRDefault="0064044A" w:rsidP="008D69D9">
      <w:pPr>
        <w:tabs>
          <w:tab w:val="left" w:pos="-7655"/>
          <w:tab w:val="left" w:pos="993"/>
        </w:tabs>
        <w:ind w:right="141" w:firstLine="709"/>
        <w:rPr>
          <w:rFonts w:ascii="Times New Roman" w:hAnsi="Times New Roman" w:cs="Tahoma"/>
        </w:rPr>
      </w:pPr>
      <w:r w:rsidRPr="00345A53">
        <w:rPr>
          <w:rFonts w:ascii="Times New Roman" w:hAnsi="Times New Roman"/>
        </w:rPr>
        <w:t>Šis įsakymas gali būti skundžiamas Lietuvos Respublikos administracinių bylų teisenos įstatymo nustatyta tvarka ir terminais.</w:t>
      </w:r>
    </w:p>
    <w:p w14:paraId="62650F29" w14:textId="77777777" w:rsidR="00BF5817" w:rsidRPr="008A2140" w:rsidRDefault="00BF5817" w:rsidP="008D69D9">
      <w:pPr>
        <w:tabs>
          <w:tab w:val="left" w:pos="993"/>
        </w:tabs>
        <w:ind w:right="141" w:firstLine="709"/>
        <w:rPr>
          <w:rFonts w:ascii="Times New Roman" w:hAnsi="Times New Roman"/>
        </w:rPr>
      </w:pPr>
    </w:p>
    <w:p w14:paraId="5A03716F" w14:textId="77777777" w:rsidR="00BF706D" w:rsidRPr="008A2140" w:rsidRDefault="00BF706D" w:rsidP="008D69D9">
      <w:pPr>
        <w:ind w:right="141"/>
        <w:rPr>
          <w:rFonts w:ascii="Times New Roman" w:hAnsi="Times New Roman"/>
        </w:rPr>
      </w:pPr>
    </w:p>
    <w:p w14:paraId="51238B7C" w14:textId="77777777" w:rsidR="00491B3B" w:rsidRPr="008A2140" w:rsidRDefault="00491B3B" w:rsidP="008D69D9">
      <w:pPr>
        <w:ind w:right="141"/>
        <w:rPr>
          <w:rFonts w:ascii="Times New Roman" w:hAnsi="Times New Roman"/>
        </w:rPr>
      </w:pPr>
    </w:p>
    <w:p w14:paraId="5BAAFDEB" w14:textId="14829110" w:rsidR="00C10AEB" w:rsidRPr="008A2140" w:rsidRDefault="00C10AEB" w:rsidP="008D69D9">
      <w:pPr>
        <w:ind w:right="141"/>
        <w:rPr>
          <w:rFonts w:ascii="Times New Roman" w:hAnsi="Times New Roman"/>
          <w:b/>
        </w:rPr>
      </w:pPr>
      <w:r w:rsidRPr="008A2140">
        <w:rPr>
          <w:rFonts w:ascii="Times New Roman" w:hAnsi="Times New Roman"/>
        </w:rPr>
        <w:t>Administracijos direktorius</w:t>
      </w:r>
      <w:r w:rsidRPr="008A2140">
        <w:rPr>
          <w:rFonts w:ascii="Times New Roman" w:hAnsi="Times New Roman"/>
        </w:rPr>
        <w:tab/>
      </w:r>
      <w:r w:rsidRPr="008A2140">
        <w:rPr>
          <w:rFonts w:ascii="Times New Roman" w:hAnsi="Times New Roman"/>
        </w:rPr>
        <w:tab/>
      </w:r>
      <w:r w:rsidRPr="008A2140">
        <w:rPr>
          <w:rFonts w:ascii="Times New Roman" w:hAnsi="Times New Roman"/>
        </w:rPr>
        <w:tab/>
      </w:r>
      <w:r w:rsidRPr="008A2140">
        <w:rPr>
          <w:rFonts w:ascii="Times New Roman" w:hAnsi="Times New Roman"/>
        </w:rPr>
        <w:tab/>
      </w:r>
      <w:r w:rsidRPr="008A2140">
        <w:rPr>
          <w:rFonts w:ascii="Times New Roman" w:hAnsi="Times New Roman"/>
        </w:rPr>
        <w:tab/>
      </w:r>
      <w:r w:rsidRPr="008A2140">
        <w:rPr>
          <w:rFonts w:ascii="Times New Roman" w:hAnsi="Times New Roman"/>
        </w:rPr>
        <w:tab/>
      </w:r>
      <w:r w:rsidRPr="008A2140">
        <w:rPr>
          <w:rFonts w:ascii="Times New Roman" w:hAnsi="Times New Roman"/>
        </w:rPr>
        <w:tab/>
      </w:r>
      <w:r w:rsidR="00086A33">
        <w:rPr>
          <w:rFonts w:ascii="Times New Roman" w:hAnsi="Times New Roman"/>
        </w:rPr>
        <w:t xml:space="preserve">   Darius Kvedaravičius</w:t>
      </w:r>
    </w:p>
    <w:p w14:paraId="49DC1376" w14:textId="77777777" w:rsidR="003461E7" w:rsidRPr="008A2140" w:rsidRDefault="003461E7" w:rsidP="008D69D9">
      <w:pPr>
        <w:ind w:right="141"/>
        <w:rPr>
          <w:rFonts w:ascii="Times New Roman" w:hAnsi="Times New Roman"/>
        </w:rPr>
      </w:pPr>
    </w:p>
    <w:p w14:paraId="1AE36FB5" w14:textId="77777777" w:rsidR="000D7BA5" w:rsidRPr="008A2140" w:rsidRDefault="000D7BA5" w:rsidP="008D69D9">
      <w:pPr>
        <w:ind w:right="141"/>
        <w:rPr>
          <w:rFonts w:ascii="Times New Roman" w:hAnsi="Times New Roman"/>
        </w:rPr>
      </w:pPr>
    </w:p>
    <w:p w14:paraId="2241446E" w14:textId="77777777" w:rsidR="00491B3B" w:rsidRPr="008A2140" w:rsidRDefault="00491B3B" w:rsidP="008D69D9">
      <w:pPr>
        <w:ind w:right="141"/>
        <w:rPr>
          <w:rFonts w:ascii="Times New Roman" w:hAnsi="Times New Roman"/>
        </w:rPr>
      </w:pPr>
    </w:p>
    <w:p w14:paraId="5F145477" w14:textId="63CAB8AB" w:rsidR="00491B3B" w:rsidRDefault="00491B3B" w:rsidP="008D69D9">
      <w:pPr>
        <w:ind w:right="141"/>
        <w:rPr>
          <w:rFonts w:ascii="Times New Roman" w:hAnsi="Times New Roman"/>
        </w:rPr>
      </w:pPr>
    </w:p>
    <w:p w14:paraId="731B5AB9" w14:textId="7B746CE8" w:rsidR="00310B97" w:rsidRDefault="00310B97" w:rsidP="008D69D9">
      <w:pPr>
        <w:ind w:right="141"/>
        <w:rPr>
          <w:rFonts w:ascii="Times New Roman" w:hAnsi="Times New Roman"/>
        </w:rPr>
      </w:pPr>
    </w:p>
    <w:p w14:paraId="3C82EA4E" w14:textId="77777777" w:rsidR="00310B97" w:rsidRDefault="00310B97" w:rsidP="008D69D9">
      <w:pPr>
        <w:ind w:right="141"/>
        <w:rPr>
          <w:rFonts w:ascii="Times New Roman" w:hAnsi="Times New Roman"/>
        </w:rPr>
      </w:pPr>
    </w:p>
    <w:p w14:paraId="5BD500EC" w14:textId="77777777" w:rsidR="003F4483" w:rsidRDefault="003F4483" w:rsidP="008D69D9">
      <w:pPr>
        <w:ind w:right="141"/>
        <w:rPr>
          <w:rFonts w:ascii="Times New Roman" w:hAnsi="Times New Roman"/>
        </w:rPr>
      </w:pPr>
    </w:p>
    <w:sectPr w:rsidR="003F4483" w:rsidSect="00001401">
      <w:pgSz w:w="11907" w:h="16840" w:code="9"/>
      <w:pgMar w:top="993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!_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E11B9"/>
    <w:multiLevelType w:val="hybridMultilevel"/>
    <w:tmpl w:val="B93810BE"/>
    <w:lvl w:ilvl="0" w:tplc="287C6FC0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C463B5C"/>
    <w:multiLevelType w:val="singleLevel"/>
    <w:tmpl w:val="FB5C9894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6B55649"/>
    <w:multiLevelType w:val="hybridMultilevel"/>
    <w:tmpl w:val="4F725AFE"/>
    <w:lvl w:ilvl="0" w:tplc="EFD8D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BD7265"/>
    <w:multiLevelType w:val="hybridMultilevel"/>
    <w:tmpl w:val="AA422D7A"/>
    <w:lvl w:ilvl="0" w:tplc="85C08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2E662B"/>
    <w:multiLevelType w:val="multilevel"/>
    <w:tmpl w:val="A93E5E6E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FE23737"/>
    <w:multiLevelType w:val="hybridMultilevel"/>
    <w:tmpl w:val="BA26B54E"/>
    <w:lvl w:ilvl="0" w:tplc="1696FC8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0044FBE"/>
    <w:multiLevelType w:val="singleLevel"/>
    <w:tmpl w:val="C80AD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75B153A3"/>
    <w:multiLevelType w:val="hybridMultilevel"/>
    <w:tmpl w:val="59A47146"/>
    <w:lvl w:ilvl="0" w:tplc="8292925C">
      <w:start w:val="1"/>
      <w:numFmt w:val="decimal"/>
      <w:lvlText w:val="%1."/>
      <w:lvlJc w:val="left"/>
      <w:pPr>
        <w:ind w:left="1069" w:hanging="360"/>
      </w:pPr>
    </w:lvl>
    <w:lvl w:ilvl="1" w:tplc="04270019">
      <w:start w:val="1"/>
      <w:numFmt w:val="lowerLetter"/>
      <w:lvlText w:val="%2."/>
      <w:lvlJc w:val="left"/>
      <w:pPr>
        <w:ind w:left="1789" w:hanging="360"/>
      </w:pPr>
    </w:lvl>
    <w:lvl w:ilvl="2" w:tplc="0427001B">
      <w:start w:val="1"/>
      <w:numFmt w:val="lowerRoman"/>
      <w:lvlText w:val="%3."/>
      <w:lvlJc w:val="right"/>
      <w:pPr>
        <w:ind w:left="2509" w:hanging="180"/>
      </w:pPr>
    </w:lvl>
    <w:lvl w:ilvl="3" w:tplc="0427000F">
      <w:start w:val="1"/>
      <w:numFmt w:val="decimal"/>
      <w:lvlText w:val="%4."/>
      <w:lvlJc w:val="left"/>
      <w:pPr>
        <w:ind w:left="3229" w:hanging="360"/>
      </w:pPr>
    </w:lvl>
    <w:lvl w:ilvl="4" w:tplc="04270019">
      <w:start w:val="1"/>
      <w:numFmt w:val="lowerLetter"/>
      <w:lvlText w:val="%5."/>
      <w:lvlJc w:val="left"/>
      <w:pPr>
        <w:ind w:left="3949" w:hanging="360"/>
      </w:pPr>
    </w:lvl>
    <w:lvl w:ilvl="5" w:tplc="0427001B">
      <w:start w:val="1"/>
      <w:numFmt w:val="lowerRoman"/>
      <w:lvlText w:val="%6."/>
      <w:lvlJc w:val="right"/>
      <w:pPr>
        <w:ind w:left="4669" w:hanging="180"/>
      </w:pPr>
    </w:lvl>
    <w:lvl w:ilvl="6" w:tplc="0427000F">
      <w:start w:val="1"/>
      <w:numFmt w:val="decimal"/>
      <w:lvlText w:val="%7."/>
      <w:lvlJc w:val="left"/>
      <w:pPr>
        <w:ind w:left="5389" w:hanging="360"/>
      </w:pPr>
    </w:lvl>
    <w:lvl w:ilvl="7" w:tplc="04270019">
      <w:start w:val="1"/>
      <w:numFmt w:val="lowerLetter"/>
      <w:lvlText w:val="%8."/>
      <w:lvlJc w:val="left"/>
      <w:pPr>
        <w:ind w:left="6109" w:hanging="360"/>
      </w:pPr>
    </w:lvl>
    <w:lvl w:ilvl="8" w:tplc="0427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4643FC"/>
    <w:multiLevelType w:val="multilevel"/>
    <w:tmpl w:val="B330C0B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D06"/>
    <w:rsid w:val="0000014F"/>
    <w:rsid w:val="00001401"/>
    <w:rsid w:val="000020DF"/>
    <w:rsid w:val="0002539B"/>
    <w:rsid w:val="00030A89"/>
    <w:rsid w:val="00036DEE"/>
    <w:rsid w:val="00037546"/>
    <w:rsid w:val="00037E8A"/>
    <w:rsid w:val="00061BD5"/>
    <w:rsid w:val="000625CD"/>
    <w:rsid w:val="00065302"/>
    <w:rsid w:val="00065C4C"/>
    <w:rsid w:val="00067C68"/>
    <w:rsid w:val="0008371C"/>
    <w:rsid w:val="00086A33"/>
    <w:rsid w:val="000A0BA1"/>
    <w:rsid w:val="000A1C06"/>
    <w:rsid w:val="000B0006"/>
    <w:rsid w:val="000B5762"/>
    <w:rsid w:val="000C1FEC"/>
    <w:rsid w:val="000D095E"/>
    <w:rsid w:val="000D38B2"/>
    <w:rsid w:val="000D7BA5"/>
    <w:rsid w:val="000E3127"/>
    <w:rsid w:val="000E46E8"/>
    <w:rsid w:val="000F47F0"/>
    <w:rsid w:val="000F79AC"/>
    <w:rsid w:val="001077E1"/>
    <w:rsid w:val="001230DC"/>
    <w:rsid w:val="00125BC9"/>
    <w:rsid w:val="001273AC"/>
    <w:rsid w:val="001304F8"/>
    <w:rsid w:val="0013369D"/>
    <w:rsid w:val="00135AF5"/>
    <w:rsid w:val="00146417"/>
    <w:rsid w:val="001559A6"/>
    <w:rsid w:val="00160AA4"/>
    <w:rsid w:val="00162B4E"/>
    <w:rsid w:val="0016378E"/>
    <w:rsid w:val="00172753"/>
    <w:rsid w:val="00184D98"/>
    <w:rsid w:val="00190AEB"/>
    <w:rsid w:val="001B3805"/>
    <w:rsid w:val="001C5A0A"/>
    <w:rsid w:val="001D0D64"/>
    <w:rsid w:val="001D2163"/>
    <w:rsid w:val="001D5FA9"/>
    <w:rsid w:val="001E7B30"/>
    <w:rsid w:val="001F27CB"/>
    <w:rsid w:val="001F3911"/>
    <w:rsid w:val="001F4C30"/>
    <w:rsid w:val="002055BC"/>
    <w:rsid w:val="00205AD3"/>
    <w:rsid w:val="00206E32"/>
    <w:rsid w:val="00210012"/>
    <w:rsid w:val="0022068A"/>
    <w:rsid w:val="002208D4"/>
    <w:rsid w:val="00231A2A"/>
    <w:rsid w:val="0024037D"/>
    <w:rsid w:val="00241D06"/>
    <w:rsid w:val="00252944"/>
    <w:rsid w:val="002536BC"/>
    <w:rsid w:val="00253C67"/>
    <w:rsid w:val="00255FAB"/>
    <w:rsid w:val="002603AB"/>
    <w:rsid w:val="00271FB0"/>
    <w:rsid w:val="00272E66"/>
    <w:rsid w:val="00273EB6"/>
    <w:rsid w:val="00273F87"/>
    <w:rsid w:val="002741BE"/>
    <w:rsid w:val="00274599"/>
    <w:rsid w:val="00295C4F"/>
    <w:rsid w:val="00297744"/>
    <w:rsid w:val="002B0BF7"/>
    <w:rsid w:val="002B22C2"/>
    <w:rsid w:val="002C11F5"/>
    <w:rsid w:val="002C1364"/>
    <w:rsid w:val="002D71F7"/>
    <w:rsid w:val="002D790B"/>
    <w:rsid w:val="002D7A28"/>
    <w:rsid w:val="002E24EE"/>
    <w:rsid w:val="002E55CF"/>
    <w:rsid w:val="002E5746"/>
    <w:rsid w:val="002F4FC2"/>
    <w:rsid w:val="00300A2F"/>
    <w:rsid w:val="00302C27"/>
    <w:rsid w:val="00310B97"/>
    <w:rsid w:val="00310F36"/>
    <w:rsid w:val="00315360"/>
    <w:rsid w:val="0031629E"/>
    <w:rsid w:val="00327DB7"/>
    <w:rsid w:val="00330635"/>
    <w:rsid w:val="00342BB9"/>
    <w:rsid w:val="003461E7"/>
    <w:rsid w:val="00351A63"/>
    <w:rsid w:val="0035560C"/>
    <w:rsid w:val="0035560D"/>
    <w:rsid w:val="00372DA2"/>
    <w:rsid w:val="00377AB5"/>
    <w:rsid w:val="00385F56"/>
    <w:rsid w:val="003860CB"/>
    <w:rsid w:val="0039473C"/>
    <w:rsid w:val="003A0AE2"/>
    <w:rsid w:val="003A3E24"/>
    <w:rsid w:val="003A4FC9"/>
    <w:rsid w:val="003A571F"/>
    <w:rsid w:val="003A5CB6"/>
    <w:rsid w:val="003C51AA"/>
    <w:rsid w:val="003C724C"/>
    <w:rsid w:val="003D0D78"/>
    <w:rsid w:val="003D2677"/>
    <w:rsid w:val="003E4F50"/>
    <w:rsid w:val="003F4483"/>
    <w:rsid w:val="003F65B4"/>
    <w:rsid w:val="004031A8"/>
    <w:rsid w:val="00415239"/>
    <w:rsid w:val="00432160"/>
    <w:rsid w:val="00433507"/>
    <w:rsid w:val="00435FA6"/>
    <w:rsid w:val="0043769F"/>
    <w:rsid w:val="004442CF"/>
    <w:rsid w:val="00444808"/>
    <w:rsid w:val="0045037D"/>
    <w:rsid w:val="00467D5A"/>
    <w:rsid w:val="00487D1D"/>
    <w:rsid w:val="00491B3B"/>
    <w:rsid w:val="004940EF"/>
    <w:rsid w:val="004A3267"/>
    <w:rsid w:val="004A39CA"/>
    <w:rsid w:val="004A4974"/>
    <w:rsid w:val="004A7795"/>
    <w:rsid w:val="004B110D"/>
    <w:rsid w:val="004B7F1A"/>
    <w:rsid w:val="004C3F4F"/>
    <w:rsid w:val="004C45E8"/>
    <w:rsid w:val="004D44F9"/>
    <w:rsid w:val="004E1D24"/>
    <w:rsid w:val="004E3BB4"/>
    <w:rsid w:val="004F4E9F"/>
    <w:rsid w:val="00504793"/>
    <w:rsid w:val="00506602"/>
    <w:rsid w:val="00506CFF"/>
    <w:rsid w:val="0051490D"/>
    <w:rsid w:val="005164E5"/>
    <w:rsid w:val="00522570"/>
    <w:rsid w:val="005230F5"/>
    <w:rsid w:val="00525C36"/>
    <w:rsid w:val="00544E10"/>
    <w:rsid w:val="00546661"/>
    <w:rsid w:val="00553603"/>
    <w:rsid w:val="00555EAA"/>
    <w:rsid w:val="00556F30"/>
    <w:rsid w:val="00564D4B"/>
    <w:rsid w:val="00567147"/>
    <w:rsid w:val="0057145E"/>
    <w:rsid w:val="00580037"/>
    <w:rsid w:val="005802DB"/>
    <w:rsid w:val="005843DA"/>
    <w:rsid w:val="0059032C"/>
    <w:rsid w:val="00592421"/>
    <w:rsid w:val="005A2D5F"/>
    <w:rsid w:val="005A6F90"/>
    <w:rsid w:val="005A6FB7"/>
    <w:rsid w:val="005B1A7A"/>
    <w:rsid w:val="005B5E3F"/>
    <w:rsid w:val="005C0776"/>
    <w:rsid w:val="005C3F52"/>
    <w:rsid w:val="005C5AF3"/>
    <w:rsid w:val="005D141C"/>
    <w:rsid w:val="005D150B"/>
    <w:rsid w:val="005D1BB5"/>
    <w:rsid w:val="005D56EC"/>
    <w:rsid w:val="005D71E3"/>
    <w:rsid w:val="005D7C03"/>
    <w:rsid w:val="005E4A77"/>
    <w:rsid w:val="005F053A"/>
    <w:rsid w:val="00602D96"/>
    <w:rsid w:val="0060392E"/>
    <w:rsid w:val="006146F9"/>
    <w:rsid w:val="0061550E"/>
    <w:rsid w:val="006160A8"/>
    <w:rsid w:val="006279E1"/>
    <w:rsid w:val="00627FCD"/>
    <w:rsid w:val="00630712"/>
    <w:rsid w:val="0063122C"/>
    <w:rsid w:val="0064044A"/>
    <w:rsid w:val="006410B4"/>
    <w:rsid w:val="00641DBA"/>
    <w:rsid w:val="00643CF3"/>
    <w:rsid w:val="00644660"/>
    <w:rsid w:val="00646905"/>
    <w:rsid w:val="00653919"/>
    <w:rsid w:val="0065393A"/>
    <w:rsid w:val="00657BE9"/>
    <w:rsid w:val="00662E9F"/>
    <w:rsid w:val="0066463A"/>
    <w:rsid w:val="00683765"/>
    <w:rsid w:val="006846AE"/>
    <w:rsid w:val="00694E9C"/>
    <w:rsid w:val="00695234"/>
    <w:rsid w:val="006A18D6"/>
    <w:rsid w:val="006A475E"/>
    <w:rsid w:val="006A577F"/>
    <w:rsid w:val="006A60B6"/>
    <w:rsid w:val="006A6C2C"/>
    <w:rsid w:val="006C51A4"/>
    <w:rsid w:val="006D0391"/>
    <w:rsid w:val="006D557B"/>
    <w:rsid w:val="006E036C"/>
    <w:rsid w:val="006E3D8C"/>
    <w:rsid w:val="006E74AE"/>
    <w:rsid w:val="006F6067"/>
    <w:rsid w:val="00700C1A"/>
    <w:rsid w:val="007018ED"/>
    <w:rsid w:val="007021FE"/>
    <w:rsid w:val="007226BD"/>
    <w:rsid w:val="007240EE"/>
    <w:rsid w:val="00724206"/>
    <w:rsid w:val="007275CF"/>
    <w:rsid w:val="00732D53"/>
    <w:rsid w:val="007333B3"/>
    <w:rsid w:val="00741234"/>
    <w:rsid w:val="007516A0"/>
    <w:rsid w:val="007652B6"/>
    <w:rsid w:val="0078466A"/>
    <w:rsid w:val="007C184D"/>
    <w:rsid w:val="007D4F5D"/>
    <w:rsid w:val="007D5DCB"/>
    <w:rsid w:val="007E5B25"/>
    <w:rsid w:val="007E706C"/>
    <w:rsid w:val="007E7134"/>
    <w:rsid w:val="007F5C28"/>
    <w:rsid w:val="00803EAC"/>
    <w:rsid w:val="00813719"/>
    <w:rsid w:val="0081399A"/>
    <w:rsid w:val="0081514B"/>
    <w:rsid w:val="00815C67"/>
    <w:rsid w:val="0082010D"/>
    <w:rsid w:val="00825D9D"/>
    <w:rsid w:val="008368B8"/>
    <w:rsid w:val="00846752"/>
    <w:rsid w:val="008474E1"/>
    <w:rsid w:val="00855440"/>
    <w:rsid w:val="00865E30"/>
    <w:rsid w:val="008732CA"/>
    <w:rsid w:val="00876927"/>
    <w:rsid w:val="00880DE9"/>
    <w:rsid w:val="008851DE"/>
    <w:rsid w:val="00885F88"/>
    <w:rsid w:val="00886C5B"/>
    <w:rsid w:val="0089313B"/>
    <w:rsid w:val="008941C5"/>
    <w:rsid w:val="00894E6F"/>
    <w:rsid w:val="008A1B52"/>
    <w:rsid w:val="008A2140"/>
    <w:rsid w:val="008B0145"/>
    <w:rsid w:val="008B59FC"/>
    <w:rsid w:val="008B72A6"/>
    <w:rsid w:val="008C0CA9"/>
    <w:rsid w:val="008C320C"/>
    <w:rsid w:val="008D0E81"/>
    <w:rsid w:val="008D69D9"/>
    <w:rsid w:val="008D7FF4"/>
    <w:rsid w:val="008E02B7"/>
    <w:rsid w:val="008E4B8C"/>
    <w:rsid w:val="008F0CA9"/>
    <w:rsid w:val="00900616"/>
    <w:rsid w:val="0090493B"/>
    <w:rsid w:val="00904D55"/>
    <w:rsid w:val="00914A67"/>
    <w:rsid w:val="00921B2A"/>
    <w:rsid w:val="00924057"/>
    <w:rsid w:val="00927D88"/>
    <w:rsid w:val="0093010D"/>
    <w:rsid w:val="0093010F"/>
    <w:rsid w:val="00935A2E"/>
    <w:rsid w:val="0095033B"/>
    <w:rsid w:val="009511C4"/>
    <w:rsid w:val="009545D7"/>
    <w:rsid w:val="00954E7C"/>
    <w:rsid w:val="009576DD"/>
    <w:rsid w:val="00961FBB"/>
    <w:rsid w:val="009621F8"/>
    <w:rsid w:val="0096610F"/>
    <w:rsid w:val="00967407"/>
    <w:rsid w:val="009674DE"/>
    <w:rsid w:val="00981811"/>
    <w:rsid w:val="0098691F"/>
    <w:rsid w:val="00991BA8"/>
    <w:rsid w:val="0099417B"/>
    <w:rsid w:val="009A0E46"/>
    <w:rsid w:val="009A1669"/>
    <w:rsid w:val="009C64F6"/>
    <w:rsid w:val="009E1FE8"/>
    <w:rsid w:val="009E452B"/>
    <w:rsid w:val="009E4D83"/>
    <w:rsid w:val="009E6922"/>
    <w:rsid w:val="009F7210"/>
    <w:rsid w:val="00A010F2"/>
    <w:rsid w:val="00A04281"/>
    <w:rsid w:val="00A16726"/>
    <w:rsid w:val="00A233DC"/>
    <w:rsid w:val="00A33C5F"/>
    <w:rsid w:val="00A34AAB"/>
    <w:rsid w:val="00A36574"/>
    <w:rsid w:val="00A4511A"/>
    <w:rsid w:val="00A6520B"/>
    <w:rsid w:val="00A6576A"/>
    <w:rsid w:val="00A6683B"/>
    <w:rsid w:val="00A73A16"/>
    <w:rsid w:val="00A84A36"/>
    <w:rsid w:val="00A87407"/>
    <w:rsid w:val="00AC3F75"/>
    <w:rsid w:val="00AC6F42"/>
    <w:rsid w:val="00AD074E"/>
    <w:rsid w:val="00AD3A19"/>
    <w:rsid w:val="00AD4D49"/>
    <w:rsid w:val="00AE085C"/>
    <w:rsid w:val="00AF26CA"/>
    <w:rsid w:val="00B07A3B"/>
    <w:rsid w:val="00B27643"/>
    <w:rsid w:val="00B34126"/>
    <w:rsid w:val="00B3604E"/>
    <w:rsid w:val="00B4594C"/>
    <w:rsid w:val="00B5110F"/>
    <w:rsid w:val="00B51241"/>
    <w:rsid w:val="00B54399"/>
    <w:rsid w:val="00B632E4"/>
    <w:rsid w:val="00B643E0"/>
    <w:rsid w:val="00B66042"/>
    <w:rsid w:val="00B6744B"/>
    <w:rsid w:val="00B70FA3"/>
    <w:rsid w:val="00B7471B"/>
    <w:rsid w:val="00B754D3"/>
    <w:rsid w:val="00B7660E"/>
    <w:rsid w:val="00B76FFF"/>
    <w:rsid w:val="00B809FF"/>
    <w:rsid w:val="00B8370E"/>
    <w:rsid w:val="00B837F8"/>
    <w:rsid w:val="00B9123F"/>
    <w:rsid w:val="00B93FD9"/>
    <w:rsid w:val="00BA0475"/>
    <w:rsid w:val="00BA5D11"/>
    <w:rsid w:val="00BA6AAB"/>
    <w:rsid w:val="00BA7024"/>
    <w:rsid w:val="00BD0D72"/>
    <w:rsid w:val="00BD0FED"/>
    <w:rsid w:val="00BD1B9D"/>
    <w:rsid w:val="00BD36C9"/>
    <w:rsid w:val="00BD72CE"/>
    <w:rsid w:val="00BF04F4"/>
    <w:rsid w:val="00BF4414"/>
    <w:rsid w:val="00BF5817"/>
    <w:rsid w:val="00BF706D"/>
    <w:rsid w:val="00C00F41"/>
    <w:rsid w:val="00C01929"/>
    <w:rsid w:val="00C01D6C"/>
    <w:rsid w:val="00C0368A"/>
    <w:rsid w:val="00C05DE0"/>
    <w:rsid w:val="00C10729"/>
    <w:rsid w:val="00C10AEB"/>
    <w:rsid w:val="00C12726"/>
    <w:rsid w:val="00C21A82"/>
    <w:rsid w:val="00C24A63"/>
    <w:rsid w:val="00C25AD1"/>
    <w:rsid w:val="00C306C7"/>
    <w:rsid w:val="00C4245D"/>
    <w:rsid w:val="00C457CF"/>
    <w:rsid w:val="00C46B44"/>
    <w:rsid w:val="00C47554"/>
    <w:rsid w:val="00C556B5"/>
    <w:rsid w:val="00C5660F"/>
    <w:rsid w:val="00C567B8"/>
    <w:rsid w:val="00C625A2"/>
    <w:rsid w:val="00C6352A"/>
    <w:rsid w:val="00C63C72"/>
    <w:rsid w:val="00C64CEA"/>
    <w:rsid w:val="00C65B1C"/>
    <w:rsid w:val="00C711E3"/>
    <w:rsid w:val="00C736DA"/>
    <w:rsid w:val="00C741B3"/>
    <w:rsid w:val="00C74F28"/>
    <w:rsid w:val="00C816BD"/>
    <w:rsid w:val="00C84813"/>
    <w:rsid w:val="00C90C93"/>
    <w:rsid w:val="00C93A0F"/>
    <w:rsid w:val="00CA0CDA"/>
    <w:rsid w:val="00CA29CD"/>
    <w:rsid w:val="00CA7F67"/>
    <w:rsid w:val="00CC1B49"/>
    <w:rsid w:val="00CE18CF"/>
    <w:rsid w:val="00CE3C34"/>
    <w:rsid w:val="00CE563C"/>
    <w:rsid w:val="00CF02D4"/>
    <w:rsid w:val="00CF14A0"/>
    <w:rsid w:val="00CF3C82"/>
    <w:rsid w:val="00CF729D"/>
    <w:rsid w:val="00CF74D7"/>
    <w:rsid w:val="00D00328"/>
    <w:rsid w:val="00D01FB9"/>
    <w:rsid w:val="00D108CB"/>
    <w:rsid w:val="00D17750"/>
    <w:rsid w:val="00D203E0"/>
    <w:rsid w:val="00D40AB3"/>
    <w:rsid w:val="00D40FC1"/>
    <w:rsid w:val="00D43664"/>
    <w:rsid w:val="00D456F9"/>
    <w:rsid w:val="00D46266"/>
    <w:rsid w:val="00D56A78"/>
    <w:rsid w:val="00D65152"/>
    <w:rsid w:val="00D6699A"/>
    <w:rsid w:val="00D7046A"/>
    <w:rsid w:val="00D76B26"/>
    <w:rsid w:val="00D83B77"/>
    <w:rsid w:val="00D83D2E"/>
    <w:rsid w:val="00D94F7D"/>
    <w:rsid w:val="00DB062F"/>
    <w:rsid w:val="00DB0667"/>
    <w:rsid w:val="00DC2776"/>
    <w:rsid w:val="00DE09F3"/>
    <w:rsid w:val="00DE0EF3"/>
    <w:rsid w:val="00E00814"/>
    <w:rsid w:val="00E12564"/>
    <w:rsid w:val="00E35BAF"/>
    <w:rsid w:val="00E36E0E"/>
    <w:rsid w:val="00E37DCD"/>
    <w:rsid w:val="00E477E4"/>
    <w:rsid w:val="00E542EA"/>
    <w:rsid w:val="00E638E0"/>
    <w:rsid w:val="00E67EAA"/>
    <w:rsid w:val="00E80807"/>
    <w:rsid w:val="00E876E0"/>
    <w:rsid w:val="00E87D77"/>
    <w:rsid w:val="00E912F1"/>
    <w:rsid w:val="00EA25DD"/>
    <w:rsid w:val="00EA5E5C"/>
    <w:rsid w:val="00EB2179"/>
    <w:rsid w:val="00EB549B"/>
    <w:rsid w:val="00EB6BE1"/>
    <w:rsid w:val="00EB6F73"/>
    <w:rsid w:val="00EC2FF4"/>
    <w:rsid w:val="00EC5832"/>
    <w:rsid w:val="00ED31C9"/>
    <w:rsid w:val="00EE1B49"/>
    <w:rsid w:val="00EF2575"/>
    <w:rsid w:val="00EF6443"/>
    <w:rsid w:val="00F059F0"/>
    <w:rsid w:val="00F10DC6"/>
    <w:rsid w:val="00F13595"/>
    <w:rsid w:val="00F21E49"/>
    <w:rsid w:val="00F27A22"/>
    <w:rsid w:val="00F4597E"/>
    <w:rsid w:val="00F461C3"/>
    <w:rsid w:val="00F50F7C"/>
    <w:rsid w:val="00F54055"/>
    <w:rsid w:val="00F55745"/>
    <w:rsid w:val="00F574AD"/>
    <w:rsid w:val="00F61A5F"/>
    <w:rsid w:val="00F6651F"/>
    <w:rsid w:val="00F70E8A"/>
    <w:rsid w:val="00F71646"/>
    <w:rsid w:val="00F75EC3"/>
    <w:rsid w:val="00F92AF7"/>
    <w:rsid w:val="00F930ED"/>
    <w:rsid w:val="00F94A0E"/>
    <w:rsid w:val="00FA27FA"/>
    <w:rsid w:val="00FB5091"/>
    <w:rsid w:val="00FC34A2"/>
    <w:rsid w:val="00FC364E"/>
    <w:rsid w:val="00FC7106"/>
    <w:rsid w:val="00FD6364"/>
    <w:rsid w:val="00FD7FF8"/>
    <w:rsid w:val="00FE0D4A"/>
    <w:rsid w:val="00FE0F9A"/>
    <w:rsid w:val="00FE2189"/>
    <w:rsid w:val="00FE2511"/>
    <w:rsid w:val="00FE3AAA"/>
    <w:rsid w:val="00FE40AD"/>
    <w:rsid w:val="00FE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F2A71"/>
  <w15:docId w15:val="{56A608EB-6E57-424A-BAC8-AF1EE833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jc w:val="both"/>
    </w:pPr>
    <w:rPr>
      <w:rFonts w:ascii="!_Times" w:hAnsi="!_Time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ahoma" w:hAnsi="Tahoma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  <w:rPr>
      <w:rFonts w:ascii="Times New Roman" w:hAnsi="Times New Roman"/>
      <w:u w:val="single"/>
    </w:rPr>
  </w:style>
  <w:style w:type="paragraph" w:styleId="BalloonText">
    <w:name w:val="Balloon Text"/>
    <w:basedOn w:val="Normal"/>
    <w:semiHidden/>
    <w:rsid w:val="008D0E81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546661"/>
    <w:rPr>
      <w:rFonts w:ascii="Tahoma" w:hAnsi="Tahoma"/>
      <w:b/>
      <w:sz w:val="24"/>
      <w:lang w:eastAsia="en-US"/>
    </w:rPr>
  </w:style>
  <w:style w:type="character" w:styleId="Hyperlink">
    <w:name w:val="Hyperlink"/>
    <w:rsid w:val="00EB217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741234"/>
    <w:pPr>
      <w:suppressAutoHyphens/>
      <w:jc w:val="center"/>
    </w:pPr>
    <w:rPr>
      <w:rFonts w:ascii="Times New Roman" w:hAnsi="Times New Roman"/>
      <w:sz w:val="28"/>
      <w:szCs w:val="24"/>
      <w:lang w:val="en-GB" w:eastAsia="ar-SA"/>
    </w:rPr>
  </w:style>
  <w:style w:type="character" w:customStyle="1" w:styleId="TitleChar">
    <w:name w:val="Title Char"/>
    <w:link w:val="Title"/>
    <w:rsid w:val="00741234"/>
    <w:rPr>
      <w:sz w:val="28"/>
      <w:szCs w:val="24"/>
      <w:lang w:val="en-GB" w:eastAsia="ar-SA"/>
    </w:rPr>
  </w:style>
  <w:style w:type="paragraph" w:styleId="ListParagraph">
    <w:name w:val="List Paragraph"/>
    <w:basedOn w:val="Normal"/>
    <w:uiPriority w:val="34"/>
    <w:qFormat/>
    <w:rsid w:val="0060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ADMINIS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Traku rajono savivaldybe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Audrone Steponaviciene</cp:lastModifiedBy>
  <cp:revision>4</cp:revision>
  <cp:lastPrinted>2018-05-30T12:25:00Z</cp:lastPrinted>
  <dcterms:created xsi:type="dcterms:W3CDTF">2019-09-27T08:48:00Z</dcterms:created>
  <dcterms:modified xsi:type="dcterms:W3CDTF">2019-10-04T10:25:00Z</dcterms:modified>
</cp:coreProperties>
</file>